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5FC" w:rsidRDefault="0078728A">
      <w:pPr>
        <w:snapToGrid w:val="0"/>
        <w:spacing w:line="300" w:lineRule="auto"/>
        <w:ind w:left="2522" w:hanging="2522"/>
        <w:jc w:val="center"/>
      </w:pPr>
      <w:bookmarkStart w:id="0" w:name="_GoBack"/>
      <w:bookmarkEnd w:id="0"/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:rsidR="00E015FC" w:rsidRDefault="0078728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:rsidR="00E015FC" w:rsidRDefault="00E015FC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E015FC" w:rsidRDefault="0078728A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r>
        <w:rPr>
          <w:rFonts w:ascii="Arial" w:eastAsia="標楷體" w:hAnsi="Arial" w:cs="Arial"/>
          <w:color w:val="000000"/>
        </w:rPr>
        <w:t>ㄧ律採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:rsidR="00E015FC" w:rsidRDefault="0078728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，請預留框面上下各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公分，以利本館為得獎作品展示裱框。</w:t>
      </w:r>
    </w:p>
    <w:p w:rsidR="00E015FC" w:rsidRDefault="0078728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:rsidR="00E015FC" w:rsidRDefault="0078728A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:rsidR="00E015FC" w:rsidRDefault="00E015FC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:rsidR="00E015FC" w:rsidRDefault="0078728A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:rsidR="00E015FC" w:rsidRDefault="0078728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範圍以內設計為主，高度勿超過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:rsidR="00E015FC" w:rsidRDefault="0078728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:rsidR="00E015FC" w:rsidRDefault="00E015FC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E015FC" w:rsidRDefault="0078728A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:rsidR="00E015FC" w:rsidRDefault="00E015FC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015FC" w:rsidRDefault="0078728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一、為擴大教育推廣之功效，所有參賽作品（含圖檔），作者須同意本館無償使用於本館相關文宣品及辦理展示，主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:rsidR="00E015FC" w:rsidRDefault="0078728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期間，因不可抗拒之情事而損壞者，主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:rsidR="00E015FC" w:rsidRDefault="0078728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:rsidR="00E015FC" w:rsidRDefault="0078728A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</w:t>
      </w:r>
      <w:r>
        <w:rPr>
          <w:rFonts w:ascii="Arial" w:eastAsia="標楷體" w:hAnsi="Arial" w:cs="Arial"/>
        </w:rPr>
        <w:t>展覽結束後本館將發函通知各校領回參賽作品，本館六日休館，請於上班時間內</w:t>
      </w:r>
      <w:r>
        <w:rPr>
          <w:rFonts w:ascii="Arial" w:eastAsia="標楷體" w:hAnsi="Arial" w:cs="Arial"/>
          <w:color w:val="0000FF"/>
        </w:rPr>
        <w:t>113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（星期一）至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（星期三）上午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:rsidR="00E015FC" w:rsidRDefault="00E015FC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:rsidR="00E015FC" w:rsidRDefault="0078728A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:rsidR="00E015FC" w:rsidRDefault="00E015FC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015FC" w:rsidRDefault="0078728A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E015FC" w:rsidRDefault="0078728A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:rsidR="00E015FC" w:rsidRDefault="0078728A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:rsidR="00E015FC" w:rsidRDefault="0078728A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:rsidR="00E015FC" w:rsidRDefault="0078728A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:rsidR="00E015FC" w:rsidRDefault="0078728A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:rsidR="00E015FC" w:rsidRDefault="0078728A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內容除文字介紹外，可佐以照片、圖片、圖表等說明。</w:t>
      </w:r>
    </w:p>
    <w:p w:rsidR="00E015FC" w:rsidRDefault="00E015FC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E015FC" w:rsidRDefault="0078728A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E015FC" w:rsidRDefault="0078728A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:rsidR="00E015FC" w:rsidRDefault="00E015FC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E015FC" w:rsidRDefault="0078728A">
      <w:pPr>
        <w:snapToGrid w:val="0"/>
        <w:ind w:left="473" w:hanging="379"/>
        <w:jc w:val="both"/>
        <w:sectPr w:rsidR="00E015FC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:rsidR="00E015FC" w:rsidRDefault="0078728A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:rsidR="00E015FC" w:rsidRDefault="0078728A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:rsidR="00E015FC" w:rsidRDefault="00E015FC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E015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15FC" w:rsidRDefault="00E015FC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015F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E015FC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78728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78728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78728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78728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E015FC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E015F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E015F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E015F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015FC" w:rsidRDefault="00E015F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015FC" w:rsidRDefault="00E015FC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E015FC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015FC" w:rsidRDefault="0078728A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:rsidR="00E015FC" w:rsidRDefault="00E015FC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E015FC" w:rsidRDefault="0078728A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:rsidR="00E015FC" w:rsidRDefault="0078728A">
      <w:pPr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E015FC" w:rsidRDefault="0078728A">
      <w:pPr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期間，因不可抗拒之情事而損壞者，主（承）辦單位將通知參賽者限時修復，如無法限時修復，主（承）辦單位得逕行派員修復或有權決定不予展出，且不負任何賠償之責任。</w:t>
      </w:r>
    </w:p>
    <w:p w:rsidR="00E015FC" w:rsidRDefault="0078728A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E015FC" w:rsidRDefault="0078728A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E015FC" w:rsidRDefault="00E015FC"/>
    <w:sectPr w:rsidR="00E015FC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28A" w:rsidRDefault="0078728A">
      <w:r>
        <w:separator/>
      </w:r>
    </w:p>
  </w:endnote>
  <w:endnote w:type="continuationSeparator" w:id="0">
    <w:p w:rsidR="0078728A" w:rsidRDefault="0078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75B" w:rsidRDefault="007872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1675B" w:rsidRDefault="0078728A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D1675B" w:rsidRDefault="0078728A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75B" w:rsidRDefault="007872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1675B" w:rsidRDefault="0078728A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D1675B" w:rsidRDefault="0078728A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28A" w:rsidRDefault="0078728A">
      <w:r>
        <w:rPr>
          <w:color w:val="000000"/>
        </w:rPr>
        <w:separator/>
      </w:r>
    </w:p>
  </w:footnote>
  <w:footnote w:type="continuationSeparator" w:id="0">
    <w:p w:rsidR="0078728A" w:rsidRDefault="0078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C39"/>
    <w:multiLevelType w:val="multilevel"/>
    <w:tmpl w:val="1BEEE77C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15FC"/>
    <w:rsid w:val="006768A3"/>
    <w:rsid w:val="0078728A"/>
    <w:rsid w:val="00E0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1671F-784D-444E-8D28-2AE5F62D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2</cp:revision>
  <cp:lastPrinted>2017-11-02T06:03:00Z</cp:lastPrinted>
  <dcterms:created xsi:type="dcterms:W3CDTF">2023-12-07T03:26:00Z</dcterms:created>
  <dcterms:modified xsi:type="dcterms:W3CDTF">2023-12-07T03:26:00Z</dcterms:modified>
</cp:coreProperties>
</file>